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07F5" w14:textId="77777777" w:rsidR="001F50A1" w:rsidRDefault="001F50A1" w:rsidP="001F50A1">
      <w:pPr>
        <w:spacing w:after="0" w:line="259" w:lineRule="auto"/>
        <w:ind w:left="90" w:firstLine="0"/>
        <w:jc w:val="center"/>
      </w:pPr>
      <w:r>
        <w:rPr>
          <w:noProof/>
        </w:rPr>
        <w:drawing>
          <wp:inline distT="0" distB="0" distL="0" distR="0" wp14:anchorId="0ED38CDD" wp14:editId="6369F250">
            <wp:extent cx="570369" cy="588475"/>
            <wp:effectExtent l="0" t="0" r="1270" b="0"/>
            <wp:docPr id="263" name="Picture 263" descr="A logo for a baseball team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 descr="A logo for a baseball tea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442" cy="59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12121"/>
          <w:sz w:val="44"/>
        </w:rPr>
        <w:t xml:space="preserve"> </w:t>
      </w:r>
    </w:p>
    <w:p w14:paraId="24FD2BF4" w14:textId="52AFBB12" w:rsidR="001F50A1" w:rsidRDefault="001F50A1" w:rsidP="001F50A1">
      <w:pPr>
        <w:spacing w:after="0" w:line="259" w:lineRule="auto"/>
        <w:ind w:left="2" w:firstLine="0"/>
        <w:jc w:val="center"/>
        <w:rPr>
          <w:color w:val="212121"/>
          <w:sz w:val="44"/>
        </w:rPr>
      </w:pPr>
      <w:r>
        <w:rPr>
          <w:color w:val="212121"/>
          <w:sz w:val="44"/>
        </w:rPr>
        <w:t xml:space="preserve">Board Meeting </w:t>
      </w:r>
      <w:r w:rsidR="006D057F">
        <w:rPr>
          <w:color w:val="212121"/>
          <w:sz w:val="44"/>
        </w:rPr>
        <w:t>11.</w:t>
      </w:r>
      <w:r>
        <w:rPr>
          <w:color w:val="212121"/>
          <w:sz w:val="44"/>
        </w:rPr>
        <w:t>1</w:t>
      </w:r>
      <w:r w:rsidR="006D057F">
        <w:rPr>
          <w:color w:val="212121"/>
          <w:sz w:val="44"/>
        </w:rPr>
        <w:t>3</w:t>
      </w:r>
      <w:r>
        <w:rPr>
          <w:color w:val="212121"/>
          <w:sz w:val="44"/>
        </w:rPr>
        <w:t xml:space="preserve">.25 </w:t>
      </w:r>
    </w:p>
    <w:p w14:paraId="65BD970C" w14:textId="5CFAC038" w:rsidR="00C209FC" w:rsidRPr="00C209FC" w:rsidRDefault="00C209FC" w:rsidP="001F50A1">
      <w:pPr>
        <w:spacing w:after="0" w:line="259" w:lineRule="auto"/>
        <w:ind w:left="2" w:firstLine="0"/>
        <w:jc w:val="center"/>
        <w:rPr>
          <w:color w:val="EE0000"/>
          <w:szCs w:val="15"/>
        </w:rPr>
      </w:pPr>
      <w:r w:rsidRPr="00C209FC">
        <w:rPr>
          <w:color w:val="EE0000"/>
          <w:szCs w:val="15"/>
        </w:rPr>
        <w:t>Start time 6:01 pm</w:t>
      </w:r>
    </w:p>
    <w:p w14:paraId="532AA3C3" w14:textId="77777777" w:rsidR="006D057F" w:rsidRDefault="006D057F" w:rsidP="001F50A1">
      <w:pPr>
        <w:spacing w:after="0" w:line="259" w:lineRule="auto"/>
        <w:ind w:left="2" w:firstLine="0"/>
        <w:jc w:val="center"/>
        <w:rPr>
          <w:color w:val="212121"/>
          <w:sz w:val="44"/>
        </w:rPr>
      </w:pPr>
    </w:p>
    <w:p w14:paraId="5968CFF5" w14:textId="77777777" w:rsidR="001F50A1" w:rsidRDefault="001F50A1" w:rsidP="001F50A1">
      <w:pPr>
        <w:pStyle w:val="ListParagraph"/>
        <w:numPr>
          <w:ilvl w:val="1"/>
          <w:numId w:val="1"/>
        </w:numPr>
        <w:spacing w:after="0" w:line="259" w:lineRule="auto"/>
      </w:pPr>
      <w:r>
        <w:t>Windscreen</w:t>
      </w:r>
    </w:p>
    <w:p w14:paraId="3578F254" w14:textId="4378DCAA" w:rsidR="00C209FC" w:rsidRDefault="00C209FC" w:rsidP="00C209FC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  <w:t>Proposal for field 2, cost is- $3,659.64 includes 500 ft of coverage w/ 2 logos.</w:t>
      </w:r>
    </w:p>
    <w:p w14:paraId="1A37C94B" w14:textId="70B3C548" w:rsidR="00C209FC" w:rsidRDefault="00C209FC" w:rsidP="00C209FC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  <w:t>Sarah Lucas, Tanya Figueroa- motion brought.</w:t>
      </w:r>
    </w:p>
    <w:p w14:paraId="28356DEB" w14:textId="6BB5FCA6" w:rsidR="00C209FC" w:rsidRPr="00C209FC" w:rsidRDefault="00C209FC" w:rsidP="00C209FC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  <w:t>9 in favor/ 2 abstained (Alvarez &amp; Figueroa)</w:t>
      </w:r>
    </w:p>
    <w:p w14:paraId="3395757D" w14:textId="0A70854C" w:rsidR="00FF3706" w:rsidRDefault="00FF3706" w:rsidP="001F50A1">
      <w:pPr>
        <w:pStyle w:val="ListParagraph"/>
        <w:numPr>
          <w:ilvl w:val="1"/>
          <w:numId w:val="1"/>
        </w:numPr>
        <w:spacing w:after="0" w:line="259" w:lineRule="auto"/>
      </w:pPr>
      <w:r>
        <w:t>Toys for Tots</w:t>
      </w:r>
    </w:p>
    <w:p w14:paraId="02DC93A1" w14:textId="5586B877" w:rsidR="00C209FC" w:rsidRPr="004543A1" w:rsidRDefault="00C209FC" w:rsidP="00C209FC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 w:rsidRPr="004543A1">
        <w:rPr>
          <w:color w:val="EE0000"/>
          <w:sz w:val="22"/>
          <w:szCs w:val="22"/>
        </w:rPr>
        <w:t>Mag Center Toys for Tot</w:t>
      </w:r>
      <w:r w:rsidR="004543A1">
        <w:rPr>
          <w:color w:val="EE0000"/>
          <w:sz w:val="22"/>
          <w:szCs w:val="22"/>
        </w:rPr>
        <w:t>s</w:t>
      </w:r>
    </w:p>
    <w:p w14:paraId="37389D99" w14:textId="54632992" w:rsidR="00C209FC" w:rsidRPr="004543A1" w:rsidRDefault="00C209FC" w:rsidP="00C209FC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 w:rsidRPr="004543A1">
        <w:rPr>
          <w:color w:val="EE0000"/>
          <w:sz w:val="22"/>
          <w:szCs w:val="22"/>
        </w:rPr>
        <w:t>$100 per team, JVLL will cover</w:t>
      </w:r>
    </w:p>
    <w:p w14:paraId="2C155196" w14:textId="74DDF9A9" w:rsidR="00C209FC" w:rsidRPr="004543A1" w:rsidRDefault="00C209FC" w:rsidP="00C209FC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 w:rsidRPr="004543A1">
        <w:rPr>
          <w:color w:val="EE0000"/>
          <w:sz w:val="22"/>
          <w:szCs w:val="22"/>
        </w:rPr>
        <w:t>Parents cover uniforms</w:t>
      </w:r>
    </w:p>
    <w:p w14:paraId="4EDF3E28" w14:textId="4F3B2855" w:rsidR="00C209FC" w:rsidRPr="004543A1" w:rsidRDefault="00C209FC" w:rsidP="00C209FC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 w:rsidRPr="004543A1">
        <w:rPr>
          <w:color w:val="EE0000"/>
          <w:sz w:val="22"/>
          <w:szCs w:val="22"/>
        </w:rPr>
        <w:t>7 in favor/ 2 negative/ 2 abstained</w:t>
      </w:r>
    </w:p>
    <w:p w14:paraId="03A7DBBA" w14:textId="1A121FB2" w:rsidR="00C209FC" w:rsidRPr="004543A1" w:rsidRDefault="00C209FC" w:rsidP="00C209FC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 w:rsidRPr="004543A1">
        <w:rPr>
          <w:color w:val="EE0000"/>
          <w:sz w:val="22"/>
          <w:szCs w:val="22"/>
        </w:rPr>
        <w:t>Major- Silvia, Gordon, Jorge (volunteers)</w:t>
      </w:r>
    </w:p>
    <w:p w14:paraId="06A4D766" w14:textId="33C8B883" w:rsidR="004543A1" w:rsidRPr="004543A1" w:rsidRDefault="004543A1" w:rsidP="00C209FC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 w:rsidRPr="004543A1">
        <w:rPr>
          <w:color w:val="EE0000"/>
          <w:sz w:val="22"/>
          <w:szCs w:val="22"/>
        </w:rPr>
        <w:t>Motion for Jorge Vivian- 9 in favor/ 2 abstained</w:t>
      </w:r>
    </w:p>
    <w:p w14:paraId="4BE84200" w14:textId="2AE9ACA9" w:rsidR="00C209FC" w:rsidRPr="004543A1" w:rsidRDefault="00C209FC" w:rsidP="00C209FC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 w:rsidRPr="004543A1">
        <w:rPr>
          <w:color w:val="EE0000"/>
          <w:sz w:val="22"/>
          <w:szCs w:val="22"/>
        </w:rPr>
        <w:t>AAA- Aron &amp; Ernesto (ok to second) volunteered</w:t>
      </w:r>
      <w:r w:rsidR="004543A1" w:rsidRPr="004543A1">
        <w:rPr>
          <w:color w:val="EE0000"/>
          <w:sz w:val="22"/>
          <w:szCs w:val="22"/>
        </w:rPr>
        <w:t xml:space="preserve"> </w:t>
      </w:r>
    </w:p>
    <w:p w14:paraId="0B4B80DE" w14:textId="6727CE04" w:rsidR="004543A1" w:rsidRPr="004543A1" w:rsidRDefault="004543A1" w:rsidP="004543A1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 w:rsidRPr="004543A1">
        <w:rPr>
          <w:color w:val="EE0000"/>
          <w:sz w:val="22"/>
          <w:szCs w:val="22"/>
        </w:rPr>
        <w:t>Aron vs Ernesto: 8 in favor/ 2 negative/ 2 abstained</w:t>
      </w:r>
    </w:p>
    <w:p w14:paraId="12CAA9CD" w14:textId="39E40966" w:rsidR="00C209FC" w:rsidRPr="004543A1" w:rsidRDefault="00C209FC" w:rsidP="00C209FC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 w:rsidRPr="004543A1">
        <w:rPr>
          <w:color w:val="EE0000"/>
          <w:sz w:val="22"/>
          <w:szCs w:val="22"/>
        </w:rPr>
        <w:t>AA – David Christy (manager) Silent Knights, submitted</w:t>
      </w:r>
    </w:p>
    <w:p w14:paraId="674F03A2" w14:textId="63FBDA4F" w:rsidR="004543A1" w:rsidRDefault="004543A1" w:rsidP="004543A1">
      <w:pPr>
        <w:pStyle w:val="ListParagraph"/>
        <w:numPr>
          <w:ilvl w:val="1"/>
          <w:numId w:val="1"/>
        </w:numPr>
        <w:spacing w:after="0" w:line="259" w:lineRule="auto"/>
        <w:rPr>
          <w:szCs w:val="28"/>
        </w:rPr>
      </w:pPr>
      <w:r w:rsidRPr="004543A1">
        <w:rPr>
          <w:szCs w:val="28"/>
        </w:rPr>
        <w:t>Chips for Kids</w:t>
      </w:r>
    </w:p>
    <w:p w14:paraId="23B8E229" w14:textId="16BD61DC" w:rsidR="004543A1" w:rsidRPr="004543A1" w:rsidRDefault="004543A1" w:rsidP="004543A1">
      <w:pPr>
        <w:pStyle w:val="ListParagraph"/>
        <w:spacing w:after="0" w:line="259" w:lineRule="auto"/>
        <w:ind w:left="1442"/>
        <w:rPr>
          <w:color w:val="EE0000"/>
          <w:sz w:val="22"/>
        </w:rPr>
      </w:pPr>
      <w:r w:rsidRPr="004543A1">
        <w:rPr>
          <w:color w:val="EE0000"/>
          <w:sz w:val="22"/>
        </w:rPr>
        <w:t>Hosted by Eastvale LL, Dec 1- 13</w:t>
      </w:r>
      <w:r w:rsidRPr="004543A1">
        <w:rPr>
          <w:color w:val="EE0000"/>
          <w:sz w:val="22"/>
          <w:vertAlign w:val="superscript"/>
        </w:rPr>
        <w:t>th</w:t>
      </w:r>
      <w:r w:rsidRPr="004543A1">
        <w:rPr>
          <w:color w:val="EE0000"/>
          <w:sz w:val="22"/>
        </w:rPr>
        <w:t>, $250 entry per team, $10 toy</w:t>
      </w:r>
    </w:p>
    <w:p w14:paraId="46FBAE5C" w14:textId="0897DF5C" w:rsidR="004543A1" w:rsidRPr="004543A1" w:rsidRDefault="004543A1" w:rsidP="004543A1">
      <w:pPr>
        <w:pStyle w:val="ListParagraph"/>
        <w:spacing w:after="0" w:line="259" w:lineRule="auto"/>
        <w:ind w:left="1442"/>
        <w:rPr>
          <w:color w:val="EE0000"/>
          <w:sz w:val="22"/>
        </w:rPr>
      </w:pPr>
      <w:r w:rsidRPr="004543A1">
        <w:rPr>
          <w:color w:val="EE0000"/>
          <w:sz w:val="22"/>
        </w:rPr>
        <w:t>50/70</w:t>
      </w:r>
      <w:r>
        <w:rPr>
          <w:color w:val="EE0000"/>
          <w:sz w:val="22"/>
        </w:rPr>
        <w:t xml:space="preserve">, </w:t>
      </w:r>
      <w:r w:rsidRPr="004543A1">
        <w:rPr>
          <w:color w:val="EE0000"/>
          <w:sz w:val="22"/>
        </w:rPr>
        <w:t>Juniors</w:t>
      </w:r>
      <w:r>
        <w:rPr>
          <w:color w:val="EE0000"/>
          <w:sz w:val="22"/>
        </w:rPr>
        <w:t xml:space="preserve"> &amp; </w:t>
      </w:r>
      <w:r w:rsidRPr="004543A1">
        <w:rPr>
          <w:color w:val="EE0000"/>
          <w:sz w:val="22"/>
        </w:rPr>
        <w:t>Seniors</w:t>
      </w:r>
    </w:p>
    <w:p w14:paraId="70EAB423" w14:textId="75D3CF86" w:rsidR="004543A1" w:rsidRDefault="004543A1" w:rsidP="004543A1">
      <w:pPr>
        <w:pStyle w:val="ListParagraph"/>
        <w:spacing w:after="0" w:line="259" w:lineRule="auto"/>
        <w:ind w:left="1442"/>
        <w:rPr>
          <w:color w:val="EE0000"/>
          <w:sz w:val="22"/>
        </w:rPr>
      </w:pPr>
      <w:r>
        <w:rPr>
          <w:color w:val="EE0000"/>
          <w:sz w:val="22"/>
        </w:rPr>
        <w:t>Motion brought Daritza, Wendy second</w:t>
      </w:r>
    </w:p>
    <w:p w14:paraId="5899C5F6" w14:textId="6F0BC3A0" w:rsidR="00B65676" w:rsidRDefault="00B65676" w:rsidP="004543A1">
      <w:pPr>
        <w:pStyle w:val="ListParagraph"/>
        <w:spacing w:after="0" w:line="259" w:lineRule="auto"/>
        <w:ind w:left="1442"/>
        <w:rPr>
          <w:color w:val="EE0000"/>
          <w:sz w:val="22"/>
        </w:rPr>
      </w:pPr>
      <w:r>
        <w:rPr>
          <w:color w:val="EE0000"/>
          <w:sz w:val="22"/>
        </w:rPr>
        <w:t xml:space="preserve">5 in favor/ 2 negative/ 4 abstained </w:t>
      </w:r>
    </w:p>
    <w:p w14:paraId="50D47551" w14:textId="64773254" w:rsidR="00B65676" w:rsidRPr="004543A1" w:rsidRDefault="00B65676" w:rsidP="004543A1">
      <w:pPr>
        <w:pStyle w:val="ListParagraph"/>
        <w:spacing w:after="0" w:line="259" w:lineRule="auto"/>
        <w:ind w:left="1442"/>
        <w:rPr>
          <w:color w:val="EE0000"/>
          <w:sz w:val="22"/>
        </w:rPr>
      </w:pPr>
      <w:r>
        <w:rPr>
          <w:color w:val="EE0000"/>
          <w:sz w:val="22"/>
        </w:rPr>
        <w:t>Due date tomorrow 11/14</w:t>
      </w:r>
    </w:p>
    <w:p w14:paraId="78084D93" w14:textId="0BA15564" w:rsidR="00FF3706" w:rsidRDefault="00FF3706" w:rsidP="00FF3706">
      <w:pPr>
        <w:pStyle w:val="ListParagraph"/>
        <w:numPr>
          <w:ilvl w:val="1"/>
          <w:numId w:val="1"/>
        </w:numPr>
        <w:spacing w:after="0" w:line="259" w:lineRule="auto"/>
      </w:pPr>
      <w:r>
        <w:t>Photo company for spring?</w:t>
      </w:r>
    </w:p>
    <w:p w14:paraId="6CC2A0D6" w14:textId="4323BF76" w:rsidR="00B65676" w:rsidRPr="00B65676" w:rsidRDefault="00B65676" w:rsidP="00B65676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 w:rsidRPr="00B65676">
        <w:rPr>
          <w:color w:val="EE0000"/>
          <w:sz w:val="22"/>
          <w:szCs w:val="22"/>
        </w:rPr>
        <w:t>TBD photo referrals</w:t>
      </w:r>
    </w:p>
    <w:p w14:paraId="5A3F463E" w14:textId="77777777" w:rsidR="008D3D78" w:rsidRDefault="00FF3706" w:rsidP="008D3D78">
      <w:pPr>
        <w:pStyle w:val="ListParagraph"/>
        <w:numPr>
          <w:ilvl w:val="1"/>
          <w:numId w:val="1"/>
        </w:numPr>
        <w:spacing w:after="0" w:line="259" w:lineRule="auto"/>
      </w:pPr>
      <w:r>
        <w:t>Bylaws</w:t>
      </w:r>
    </w:p>
    <w:p w14:paraId="4705DE4B" w14:textId="3C6BAB22" w:rsidR="008D3D78" w:rsidRPr="00B65676" w:rsidRDefault="008D3D78" w:rsidP="008D3D78">
      <w:pPr>
        <w:pStyle w:val="ListParagraph"/>
        <w:numPr>
          <w:ilvl w:val="2"/>
          <w:numId w:val="1"/>
        </w:numPr>
        <w:spacing w:after="0" w:line="259" w:lineRule="auto"/>
      </w:pPr>
      <w:r w:rsidRPr="008D3D78">
        <w:rPr>
          <w:rFonts w:ascii="System Font" w:hAnsi="System Font" w:cs="System Font"/>
          <w:kern w:val="0"/>
          <w:sz w:val="26"/>
          <w:szCs w:val="26"/>
        </w:rPr>
        <w:t>Page 1 Update Logo</w:t>
      </w:r>
    </w:p>
    <w:p w14:paraId="1D1998CE" w14:textId="16086990" w:rsidR="00B65676" w:rsidRPr="008D3D78" w:rsidRDefault="00B65676" w:rsidP="00B65676">
      <w:pPr>
        <w:spacing w:after="0" w:line="259" w:lineRule="auto"/>
        <w:ind w:left="2160" w:firstLine="0"/>
      </w:pPr>
      <w:r>
        <w:t>To be updated</w:t>
      </w:r>
    </w:p>
    <w:p w14:paraId="6FD89421" w14:textId="77777777" w:rsidR="008D3D78" w:rsidRPr="00B65676" w:rsidRDefault="008D3D78" w:rsidP="008D3D78">
      <w:pPr>
        <w:pStyle w:val="ListParagraph"/>
        <w:numPr>
          <w:ilvl w:val="2"/>
          <w:numId w:val="1"/>
        </w:numPr>
        <w:spacing w:after="0" w:line="259" w:lineRule="auto"/>
      </w:pPr>
      <w:r w:rsidRPr="008D3D78">
        <w:rPr>
          <w:rFonts w:ascii="System Font" w:hAnsi="System Font" w:cs="System Font"/>
          <w:kern w:val="0"/>
          <w:sz w:val="26"/>
          <w:szCs w:val="26"/>
        </w:rPr>
        <w:t>Page 3 Registration dates need to be updated</w:t>
      </w:r>
    </w:p>
    <w:p w14:paraId="66F1EB6C" w14:textId="05C6CB68" w:rsidR="00B65676" w:rsidRPr="00C95015" w:rsidRDefault="00B65676" w:rsidP="00B65676">
      <w:pPr>
        <w:pStyle w:val="ListParagraph"/>
        <w:spacing w:after="0" w:line="259" w:lineRule="auto"/>
        <w:ind w:left="2162"/>
        <w:rPr>
          <w:color w:val="EE0000"/>
          <w:sz w:val="21"/>
          <w:szCs w:val="21"/>
        </w:rPr>
      </w:pPr>
      <w:r w:rsidRPr="00C95015">
        <w:rPr>
          <w:rFonts w:ascii="System Font" w:hAnsi="System Font" w:cs="System Font"/>
          <w:color w:val="EE0000"/>
          <w:kern w:val="0"/>
          <w:sz w:val="22"/>
          <w:szCs w:val="22"/>
        </w:rPr>
        <w:t>To be updated</w:t>
      </w:r>
    </w:p>
    <w:p w14:paraId="54A5FD57" w14:textId="77777777" w:rsidR="008D3D78" w:rsidRPr="00C95015" w:rsidRDefault="008D3D78" w:rsidP="008D3D78">
      <w:pPr>
        <w:pStyle w:val="ListParagraph"/>
        <w:numPr>
          <w:ilvl w:val="2"/>
          <w:numId w:val="1"/>
        </w:numPr>
        <w:spacing w:after="0" w:line="259" w:lineRule="auto"/>
      </w:pPr>
      <w:r w:rsidRPr="008D3D78">
        <w:rPr>
          <w:rFonts w:ascii="System Font" w:hAnsi="System Font" w:cs="System Font"/>
          <w:kern w:val="0"/>
          <w:sz w:val="26"/>
          <w:szCs w:val="26"/>
        </w:rPr>
        <w:t>Page 8 Remove “mowing grass” long story</w:t>
      </w:r>
    </w:p>
    <w:p w14:paraId="0107D467" w14:textId="0E19194B" w:rsidR="00C95015" w:rsidRPr="00C95015" w:rsidRDefault="00C95015" w:rsidP="00C95015">
      <w:pPr>
        <w:pStyle w:val="ListParagraph"/>
        <w:spacing w:after="0" w:line="259" w:lineRule="auto"/>
        <w:ind w:left="2162"/>
        <w:rPr>
          <w:color w:val="EE0000"/>
          <w:sz w:val="21"/>
          <w:szCs w:val="21"/>
        </w:rPr>
      </w:pPr>
      <w:r w:rsidRPr="00C95015">
        <w:rPr>
          <w:rFonts w:ascii="System Font" w:hAnsi="System Font" w:cs="System Font"/>
          <w:color w:val="EE0000"/>
          <w:kern w:val="0"/>
          <w:sz w:val="22"/>
          <w:szCs w:val="22"/>
        </w:rPr>
        <w:t>To be updated</w:t>
      </w:r>
    </w:p>
    <w:p w14:paraId="5CBD44E8" w14:textId="77777777" w:rsidR="008D3D78" w:rsidRPr="00C95015" w:rsidRDefault="008D3D78" w:rsidP="008D3D78">
      <w:pPr>
        <w:pStyle w:val="ListParagraph"/>
        <w:numPr>
          <w:ilvl w:val="2"/>
          <w:numId w:val="1"/>
        </w:numPr>
        <w:spacing w:after="0" w:line="259" w:lineRule="auto"/>
      </w:pPr>
      <w:r w:rsidRPr="008D3D78">
        <w:rPr>
          <w:rFonts w:ascii="System Font" w:hAnsi="System Font" w:cs="System Font"/>
          <w:kern w:val="0"/>
          <w:sz w:val="26"/>
          <w:szCs w:val="26"/>
        </w:rPr>
        <w:t>Page 11 Tryouts needs to be changed to Evaluations</w:t>
      </w:r>
    </w:p>
    <w:p w14:paraId="6F78A7EB" w14:textId="3485EC2F" w:rsidR="00C95015" w:rsidRPr="00C95015" w:rsidRDefault="00C95015" w:rsidP="00C95015">
      <w:pPr>
        <w:pStyle w:val="ListParagraph"/>
        <w:spacing w:after="0" w:line="259" w:lineRule="auto"/>
        <w:ind w:left="2162"/>
        <w:rPr>
          <w:color w:val="EE0000"/>
          <w:sz w:val="21"/>
          <w:szCs w:val="21"/>
        </w:rPr>
      </w:pPr>
      <w:r w:rsidRPr="00C95015">
        <w:rPr>
          <w:rFonts w:ascii="System Font" w:hAnsi="System Font" w:cs="System Font"/>
          <w:color w:val="EE0000"/>
          <w:kern w:val="0"/>
          <w:sz w:val="22"/>
          <w:szCs w:val="22"/>
        </w:rPr>
        <w:t>To be updated</w:t>
      </w:r>
    </w:p>
    <w:p w14:paraId="7B229ECE" w14:textId="77777777" w:rsidR="008D3D78" w:rsidRPr="00C95015" w:rsidRDefault="008D3D78" w:rsidP="008D3D78">
      <w:pPr>
        <w:pStyle w:val="ListParagraph"/>
        <w:numPr>
          <w:ilvl w:val="2"/>
          <w:numId w:val="1"/>
        </w:numPr>
        <w:spacing w:after="0" w:line="259" w:lineRule="auto"/>
      </w:pPr>
      <w:r w:rsidRPr="008D3D78">
        <w:rPr>
          <w:rFonts w:ascii="System Font" w:hAnsi="System Font" w:cs="System Font"/>
          <w:kern w:val="0"/>
          <w:sz w:val="26"/>
          <w:szCs w:val="26"/>
        </w:rPr>
        <w:t>What if player misses, two opportunities to attend?</w:t>
      </w:r>
    </w:p>
    <w:p w14:paraId="67D77153" w14:textId="05C866AA" w:rsidR="00C95015" w:rsidRPr="00C95015" w:rsidRDefault="00C95015" w:rsidP="00C95015">
      <w:pPr>
        <w:pStyle w:val="ListParagraph"/>
        <w:spacing w:after="0" w:line="259" w:lineRule="auto"/>
        <w:ind w:left="2162"/>
        <w:rPr>
          <w:color w:val="EE0000"/>
          <w:sz w:val="21"/>
          <w:szCs w:val="21"/>
        </w:rPr>
      </w:pPr>
      <w:r w:rsidRPr="00C95015">
        <w:rPr>
          <w:rFonts w:ascii="System Font" w:hAnsi="System Font" w:cs="System Font"/>
          <w:color w:val="EE0000"/>
          <w:kern w:val="0"/>
          <w:sz w:val="22"/>
          <w:szCs w:val="22"/>
        </w:rPr>
        <w:t>To be updated</w:t>
      </w:r>
    </w:p>
    <w:p w14:paraId="417BE838" w14:textId="77777777" w:rsidR="008D3D78" w:rsidRPr="00C95015" w:rsidRDefault="008D3D78" w:rsidP="008D3D78">
      <w:pPr>
        <w:pStyle w:val="ListParagraph"/>
        <w:numPr>
          <w:ilvl w:val="2"/>
          <w:numId w:val="1"/>
        </w:numPr>
        <w:spacing w:after="0" w:line="259" w:lineRule="auto"/>
      </w:pPr>
      <w:r w:rsidRPr="008D3D78">
        <w:rPr>
          <w:rFonts w:ascii="System Font" w:hAnsi="System Font" w:cs="System Font"/>
          <w:kern w:val="0"/>
          <w:sz w:val="26"/>
          <w:szCs w:val="26"/>
        </w:rPr>
        <w:t>Page 12 Returning players (aka Property Players) Hard NO!!!</w:t>
      </w:r>
    </w:p>
    <w:p w14:paraId="3BE724E4" w14:textId="784783A4" w:rsidR="00C95015" w:rsidRPr="00C95015" w:rsidRDefault="00C95015" w:rsidP="00C95015">
      <w:pPr>
        <w:pStyle w:val="ListParagraph"/>
        <w:spacing w:after="0" w:line="259" w:lineRule="auto"/>
        <w:ind w:left="2162"/>
        <w:rPr>
          <w:color w:val="EE0000"/>
          <w:sz w:val="21"/>
          <w:szCs w:val="21"/>
        </w:rPr>
      </w:pPr>
      <w:r w:rsidRPr="00C95015">
        <w:rPr>
          <w:rFonts w:ascii="System Font" w:hAnsi="System Font" w:cs="System Font"/>
          <w:color w:val="EE0000"/>
          <w:kern w:val="0"/>
          <w:sz w:val="22"/>
          <w:szCs w:val="22"/>
        </w:rPr>
        <w:lastRenderedPageBreak/>
        <w:t>To be updated</w:t>
      </w:r>
    </w:p>
    <w:p w14:paraId="781BE6D5" w14:textId="77777777" w:rsidR="008D3D78" w:rsidRPr="00C85937" w:rsidRDefault="008D3D78" w:rsidP="008D3D78">
      <w:pPr>
        <w:pStyle w:val="ListParagraph"/>
        <w:numPr>
          <w:ilvl w:val="2"/>
          <w:numId w:val="1"/>
        </w:numPr>
        <w:spacing w:after="0" w:line="259" w:lineRule="auto"/>
        <w:rPr>
          <w:highlight w:val="yellow"/>
        </w:rPr>
      </w:pPr>
      <w:r w:rsidRPr="00C85937">
        <w:rPr>
          <w:rFonts w:ascii="System Font" w:hAnsi="System Font" w:cs="System Font"/>
          <w:kern w:val="0"/>
          <w:sz w:val="26"/>
          <w:szCs w:val="26"/>
          <w:highlight w:val="yellow"/>
        </w:rPr>
        <w:t>Sibling Option only in their respected age division, not to move up a division</w:t>
      </w:r>
    </w:p>
    <w:p w14:paraId="1D751986" w14:textId="6310A3A0" w:rsidR="00C95015" w:rsidRPr="00C85937" w:rsidRDefault="00E12F1F" w:rsidP="00C95015">
      <w:pPr>
        <w:pStyle w:val="ListParagraph"/>
        <w:spacing w:after="0" w:line="259" w:lineRule="auto"/>
        <w:ind w:left="2162"/>
        <w:rPr>
          <w:color w:val="EE0000"/>
          <w:sz w:val="22"/>
          <w:szCs w:val="22"/>
          <w:highlight w:val="yellow"/>
        </w:rPr>
      </w:pPr>
      <w:r w:rsidRPr="00C85937">
        <w:rPr>
          <w:color w:val="EE0000"/>
          <w:sz w:val="22"/>
          <w:szCs w:val="22"/>
          <w:highlight w:val="yellow"/>
        </w:rPr>
        <w:t>Motion brought by Sarah, second Tanya</w:t>
      </w:r>
    </w:p>
    <w:p w14:paraId="6EEDA840" w14:textId="232697A7" w:rsidR="00E12F1F" w:rsidRPr="00C85937" w:rsidRDefault="00E12F1F" w:rsidP="00C95015">
      <w:pPr>
        <w:pStyle w:val="ListParagraph"/>
        <w:spacing w:after="0" w:line="259" w:lineRule="auto"/>
        <w:ind w:left="2162"/>
        <w:rPr>
          <w:color w:val="EE0000"/>
          <w:sz w:val="22"/>
          <w:szCs w:val="22"/>
          <w:highlight w:val="yellow"/>
        </w:rPr>
      </w:pPr>
      <w:r w:rsidRPr="00C85937">
        <w:rPr>
          <w:color w:val="EE0000"/>
          <w:sz w:val="22"/>
          <w:szCs w:val="22"/>
          <w:highlight w:val="yellow"/>
        </w:rPr>
        <w:t xml:space="preserve">T-ball single A ok to move- explain not beyond AA comp, AA &amp; above review w/ Daniel </w:t>
      </w:r>
    </w:p>
    <w:p w14:paraId="1F5F13F8" w14:textId="00837753" w:rsidR="00E12F1F" w:rsidRPr="00C85937" w:rsidRDefault="00E12F1F" w:rsidP="00C95015">
      <w:pPr>
        <w:pStyle w:val="ListParagraph"/>
        <w:spacing w:after="0" w:line="259" w:lineRule="auto"/>
        <w:ind w:left="2162"/>
        <w:rPr>
          <w:color w:val="EE0000"/>
          <w:sz w:val="22"/>
          <w:szCs w:val="22"/>
          <w:highlight w:val="yellow"/>
        </w:rPr>
      </w:pPr>
      <w:r w:rsidRPr="00C85937">
        <w:rPr>
          <w:color w:val="EE0000"/>
          <w:sz w:val="22"/>
          <w:szCs w:val="22"/>
          <w:highlight w:val="yellow"/>
        </w:rPr>
        <w:t>9 in favor/ 2 abstained</w:t>
      </w:r>
    </w:p>
    <w:p w14:paraId="0355606E" w14:textId="77777777" w:rsidR="008D3D78" w:rsidRPr="00C85937" w:rsidRDefault="008D3D78" w:rsidP="008D3D78">
      <w:pPr>
        <w:pStyle w:val="ListParagraph"/>
        <w:numPr>
          <w:ilvl w:val="2"/>
          <w:numId w:val="1"/>
        </w:numPr>
        <w:spacing w:after="0" w:line="259" w:lineRule="auto"/>
        <w:rPr>
          <w:highlight w:val="yellow"/>
        </w:rPr>
      </w:pPr>
      <w:r w:rsidRPr="00C85937">
        <w:rPr>
          <w:rFonts w:ascii="System Font" w:hAnsi="System Font" w:cs="System Font"/>
          <w:kern w:val="0"/>
          <w:sz w:val="26"/>
          <w:szCs w:val="26"/>
          <w:highlight w:val="yellow"/>
        </w:rPr>
        <w:t>Page 13 Mandatory play does not apply to Senior level Substitutions?</w:t>
      </w:r>
    </w:p>
    <w:p w14:paraId="768BFD2C" w14:textId="77777777" w:rsidR="008D3D78" w:rsidRPr="00C85937" w:rsidRDefault="008D3D78" w:rsidP="008D3D78">
      <w:pPr>
        <w:pStyle w:val="ListParagraph"/>
        <w:numPr>
          <w:ilvl w:val="2"/>
          <w:numId w:val="1"/>
        </w:numPr>
        <w:spacing w:after="0" w:line="259" w:lineRule="auto"/>
        <w:rPr>
          <w:highlight w:val="yellow"/>
        </w:rPr>
      </w:pPr>
      <w:r w:rsidRPr="00C85937">
        <w:rPr>
          <w:rFonts w:ascii="System Font" w:hAnsi="System Font" w:cs="System Font"/>
          <w:kern w:val="0"/>
          <w:sz w:val="26"/>
          <w:szCs w:val="26"/>
          <w:highlight w:val="yellow"/>
        </w:rPr>
        <w:t>Pitch Count will there be violations/penalties, ramifications?</w:t>
      </w:r>
    </w:p>
    <w:p w14:paraId="5D96772B" w14:textId="52E663FF" w:rsidR="003323F9" w:rsidRPr="00C85937" w:rsidRDefault="00E12F1F" w:rsidP="003323F9">
      <w:pPr>
        <w:pStyle w:val="ListParagraph"/>
        <w:spacing w:after="0" w:line="259" w:lineRule="auto"/>
        <w:ind w:left="2162"/>
        <w:rPr>
          <w:rFonts w:ascii="System Font" w:hAnsi="System Font" w:cs="System Font"/>
          <w:color w:val="EE0000"/>
          <w:kern w:val="0"/>
          <w:sz w:val="22"/>
          <w:szCs w:val="22"/>
          <w:highlight w:val="yellow"/>
        </w:rPr>
      </w:pPr>
      <w:r w:rsidRPr="00C85937">
        <w:rPr>
          <w:rFonts w:ascii="System Font" w:hAnsi="System Font" w:cs="System Font"/>
          <w:color w:val="EE0000"/>
          <w:kern w:val="0"/>
          <w:sz w:val="22"/>
          <w:szCs w:val="22"/>
          <w:highlight w:val="yellow"/>
        </w:rPr>
        <w:t>Refer to LL rules</w:t>
      </w:r>
    </w:p>
    <w:p w14:paraId="3B3C3683" w14:textId="77777777" w:rsidR="008D3D78" w:rsidRPr="00C85937" w:rsidRDefault="008D3D78" w:rsidP="008D3D78">
      <w:pPr>
        <w:pStyle w:val="ListParagraph"/>
        <w:numPr>
          <w:ilvl w:val="2"/>
          <w:numId w:val="1"/>
        </w:numPr>
        <w:spacing w:after="0" w:line="259" w:lineRule="auto"/>
        <w:rPr>
          <w:highlight w:val="yellow"/>
        </w:rPr>
      </w:pPr>
      <w:r w:rsidRPr="00C85937">
        <w:rPr>
          <w:rFonts w:ascii="System Font" w:hAnsi="System Font" w:cs="System Font"/>
          <w:kern w:val="0"/>
          <w:sz w:val="26"/>
          <w:szCs w:val="26"/>
          <w:highlight w:val="yellow"/>
        </w:rPr>
        <w:t>Page 15 Both Teams Line Ups before start of game (add 10-15 minutes before)</w:t>
      </w:r>
    </w:p>
    <w:p w14:paraId="044F5F05" w14:textId="66869318" w:rsidR="003323F9" w:rsidRPr="00C85937" w:rsidRDefault="003323F9" w:rsidP="003323F9">
      <w:pPr>
        <w:pStyle w:val="ListParagraph"/>
        <w:spacing w:after="0" w:line="259" w:lineRule="auto"/>
        <w:ind w:left="2162"/>
        <w:rPr>
          <w:color w:val="EE0000"/>
          <w:sz w:val="21"/>
          <w:szCs w:val="21"/>
          <w:highlight w:val="yellow"/>
        </w:rPr>
      </w:pPr>
      <w:r w:rsidRPr="00C85937">
        <w:rPr>
          <w:rFonts w:ascii="System Font" w:hAnsi="System Font" w:cs="System Font"/>
          <w:color w:val="EE0000"/>
          <w:kern w:val="0"/>
          <w:sz w:val="22"/>
          <w:szCs w:val="22"/>
          <w:highlight w:val="yellow"/>
        </w:rPr>
        <w:t>To be updated</w:t>
      </w:r>
    </w:p>
    <w:p w14:paraId="29F8714E" w14:textId="63B405BE" w:rsidR="008D3D78" w:rsidRPr="00C85937" w:rsidRDefault="008D3D78" w:rsidP="008D3D78">
      <w:pPr>
        <w:pStyle w:val="ListParagraph"/>
        <w:numPr>
          <w:ilvl w:val="3"/>
          <w:numId w:val="1"/>
        </w:numPr>
        <w:spacing w:after="0" w:line="259" w:lineRule="auto"/>
        <w:rPr>
          <w:highlight w:val="yellow"/>
        </w:rPr>
      </w:pPr>
      <w:r w:rsidRPr="00C85937">
        <w:rPr>
          <w:rFonts w:ascii="System Font" w:hAnsi="System Font" w:cs="System Font"/>
          <w:kern w:val="0"/>
          <w:sz w:val="26"/>
          <w:szCs w:val="26"/>
          <w:highlight w:val="yellow"/>
        </w:rPr>
        <w:t>Suspended Games – upper division games are dictated by LL Rules and how they are handled.</w:t>
      </w:r>
      <w:r w:rsidR="003323F9" w:rsidRPr="00C85937">
        <w:rPr>
          <w:rFonts w:ascii="System Font" w:hAnsi="System Font" w:cs="System Font"/>
          <w:kern w:val="0"/>
          <w:sz w:val="26"/>
          <w:szCs w:val="26"/>
          <w:highlight w:val="yellow"/>
        </w:rPr>
        <w:t xml:space="preserve"> </w:t>
      </w:r>
      <w:r w:rsidR="003323F9" w:rsidRPr="00C85937">
        <w:rPr>
          <w:rFonts w:ascii="System Font" w:hAnsi="System Font" w:cs="System Font"/>
          <w:color w:val="EE0000"/>
          <w:kern w:val="0"/>
          <w:sz w:val="22"/>
          <w:szCs w:val="22"/>
          <w:highlight w:val="yellow"/>
        </w:rPr>
        <w:t>(needs to be deleted)</w:t>
      </w:r>
    </w:p>
    <w:p w14:paraId="6720BE6A" w14:textId="042BA1BA" w:rsidR="008D3D78" w:rsidRPr="003323F9" w:rsidRDefault="008D3D78" w:rsidP="008D3D78">
      <w:pPr>
        <w:pStyle w:val="ListParagraph"/>
        <w:numPr>
          <w:ilvl w:val="2"/>
          <w:numId w:val="1"/>
        </w:numPr>
        <w:spacing w:after="0" w:line="259" w:lineRule="auto"/>
      </w:pPr>
      <w:r>
        <w:rPr>
          <w:rFonts w:ascii="System Font" w:hAnsi="System Font" w:cs="System Font"/>
          <w:kern w:val="0"/>
          <w:sz w:val="26"/>
          <w:szCs w:val="26"/>
        </w:rPr>
        <w:t xml:space="preserve">Adding: </w:t>
      </w:r>
      <w:r w:rsidRPr="008D3D78">
        <w:rPr>
          <w:rFonts w:ascii="System Font" w:hAnsi="System Font" w:cs="System Font"/>
          <w:kern w:val="0"/>
          <w:sz w:val="26"/>
          <w:szCs w:val="26"/>
        </w:rPr>
        <w:t>Code of Conduct for Spectators</w:t>
      </w:r>
    </w:p>
    <w:p w14:paraId="5D26613B" w14:textId="47F05BC0" w:rsidR="003323F9" w:rsidRPr="008D3D78" w:rsidRDefault="003323F9" w:rsidP="003323F9">
      <w:pPr>
        <w:spacing w:after="0" w:line="259" w:lineRule="auto"/>
        <w:ind w:left="2162" w:firstLine="0"/>
      </w:pPr>
      <w:r>
        <w:t>To be update, possibly including board member code of conducts</w:t>
      </w:r>
    </w:p>
    <w:p w14:paraId="7D22FCD0" w14:textId="77777777" w:rsidR="008D3D78" w:rsidRPr="008D3D78" w:rsidRDefault="008D3D78" w:rsidP="008D3D78">
      <w:pPr>
        <w:pStyle w:val="ListParagraph"/>
        <w:numPr>
          <w:ilvl w:val="1"/>
          <w:numId w:val="1"/>
        </w:numPr>
        <w:spacing w:after="0" w:line="259" w:lineRule="auto"/>
      </w:pPr>
      <w:r>
        <w:rPr>
          <w:rFonts w:ascii="System Font" w:hAnsi="System Font" w:cs="System Font"/>
          <w:kern w:val="0"/>
          <w:sz w:val="26"/>
          <w:szCs w:val="26"/>
        </w:rPr>
        <w:t>Home or Visiting Umpires</w:t>
      </w:r>
    </w:p>
    <w:p w14:paraId="11675087" w14:textId="77777777" w:rsidR="008D3D78" w:rsidRPr="003323F9" w:rsidRDefault="008D3D78" w:rsidP="008D3D78">
      <w:pPr>
        <w:pStyle w:val="ListParagraph"/>
        <w:numPr>
          <w:ilvl w:val="2"/>
          <w:numId w:val="1"/>
        </w:numPr>
        <w:spacing w:after="0" w:line="259" w:lineRule="auto"/>
      </w:pPr>
      <w:r w:rsidRPr="008D3D78">
        <w:rPr>
          <w:rFonts w:ascii="System Font" w:hAnsi="System Font" w:cs="System Font"/>
          <w:kern w:val="0"/>
          <w:sz w:val="26"/>
          <w:szCs w:val="26"/>
        </w:rPr>
        <w:t>way to track visiting umpires, I’m thinking info off DL (what if we get misconduct filed?</w:t>
      </w:r>
    </w:p>
    <w:p w14:paraId="7D8008F8" w14:textId="47C25F18" w:rsidR="003323F9" w:rsidRPr="003323F9" w:rsidRDefault="003323F9" w:rsidP="003323F9">
      <w:pPr>
        <w:pStyle w:val="ListParagraph"/>
        <w:spacing w:after="0" w:line="259" w:lineRule="auto"/>
        <w:ind w:left="2162"/>
        <w:rPr>
          <w:color w:val="EE0000"/>
          <w:sz w:val="21"/>
          <w:szCs w:val="21"/>
        </w:rPr>
      </w:pPr>
      <w:r w:rsidRPr="003323F9">
        <w:rPr>
          <w:rFonts w:ascii="System Font" w:hAnsi="System Font" w:cs="System Font"/>
          <w:color w:val="EE0000"/>
          <w:kern w:val="0"/>
          <w:sz w:val="22"/>
          <w:szCs w:val="22"/>
        </w:rPr>
        <w:t>Secure ump details to have board member reach out to other leagues to confirm all cleared</w:t>
      </w:r>
    </w:p>
    <w:p w14:paraId="7F67A7AF" w14:textId="77777777" w:rsidR="008D3D78" w:rsidRPr="008D3D78" w:rsidRDefault="008D3D78" w:rsidP="008D3D78">
      <w:pPr>
        <w:pStyle w:val="ListParagraph"/>
        <w:numPr>
          <w:ilvl w:val="2"/>
          <w:numId w:val="1"/>
        </w:numPr>
        <w:spacing w:after="0" w:line="259" w:lineRule="auto"/>
      </w:pPr>
      <w:r w:rsidRPr="008D3D78">
        <w:rPr>
          <w:rFonts w:ascii="System Font" w:hAnsi="System Font" w:cs="System Font"/>
          <w:kern w:val="0"/>
          <w:sz w:val="26"/>
          <w:szCs w:val="26"/>
        </w:rPr>
        <w:t>Everyone must have. . . [or our insurance is invalid, and all board members are liable</w:t>
      </w:r>
      <w:r>
        <w:rPr>
          <w:rFonts w:ascii="System Font" w:hAnsi="System Font" w:cs="System Font"/>
          <w:kern w:val="0"/>
          <w:sz w:val="26"/>
          <w:szCs w:val="26"/>
        </w:rPr>
        <w:t xml:space="preserve"> </w:t>
      </w:r>
      <w:r w:rsidRPr="008D3D78">
        <w:rPr>
          <w:rFonts w:ascii="System Font" w:hAnsi="System Font" w:cs="System Font"/>
          <w:kern w:val="0"/>
          <w:sz w:val="26"/>
          <w:szCs w:val="26"/>
        </w:rPr>
        <w:t>for damages (lawsuit)]</w:t>
      </w:r>
    </w:p>
    <w:p w14:paraId="7D149A26" w14:textId="77777777" w:rsidR="008D3D78" w:rsidRPr="008D3D78" w:rsidRDefault="008D3D78" w:rsidP="008D3D78">
      <w:pPr>
        <w:pStyle w:val="ListParagraph"/>
        <w:numPr>
          <w:ilvl w:val="2"/>
          <w:numId w:val="1"/>
        </w:numPr>
        <w:spacing w:after="0" w:line="259" w:lineRule="auto"/>
      </w:pPr>
      <w:r w:rsidRPr="008D3D78">
        <w:rPr>
          <w:rFonts w:ascii="System Font" w:hAnsi="System Font" w:cs="System Font"/>
          <w:kern w:val="0"/>
          <w:sz w:val="26"/>
          <w:szCs w:val="26"/>
        </w:rPr>
        <w:t>Live Scan (18 yrs +)</w:t>
      </w:r>
    </w:p>
    <w:p w14:paraId="36298A01" w14:textId="25C476F7" w:rsidR="008D3D78" w:rsidRPr="008D3D78" w:rsidRDefault="008D3D78" w:rsidP="008D3D78">
      <w:pPr>
        <w:pStyle w:val="ListParagraph"/>
        <w:numPr>
          <w:ilvl w:val="2"/>
          <w:numId w:val="1"/>
        </w:numPr>
        <w:spacing w:after="0" w:line="259" w:lineRule="auto"/>
      </w:pPr>
      <w:r w:rsidRPr="008D3D78">
        <w:rPr>
          <w:rFonts w:ascii="System Font" w:hAnsi="System Font" w:cs="System Font"/>
          <w:kern w:val="0"/>
          <w:sz w:val="26"/>
          <w:szCs w:val="26"/>
        </w:rPr>
        <w:t>Abuse Awareness (every year)</w:t>
      </w:r>
    </w:p>
    <w:p w14:paraId="19C7ED84" w14:textId="06D82146" w:rsidR="008D3D78" w:rsidRDefault="008D3D78" w:rsidP="008D3D78">
      <w:pPr>
        <w:pStyle w:val="ListParagraph"/>
        <w:numPr>
          <w:ilvl w:val="2"/>
          <w:numId w:val="1"/>
        </w:numPr>
        <w:spacing w:after="0" w:line="259" w:lineRule="auto"/>
      </w:pPr>
      <w:r>
        <w:rPr>
          <w:rFonts w:ascii="System Font" w:hAnsi="System Font" w:cs="System Font"/>
          <w:kern w:val="0"/>
          <w:sz w:val="26"/>
          <w:szCs w:val="26"/>
        </w:rPr>
        <w:t>Volunteer Application (every year)</w:t>
      </w:r>
    </w:p>
    <w:p w14:paraId="513457FF" w14:textId="1C6D4FD2" w:rsidR="00FF3706" w:rsidRDefault="00FF3706" w:rsidP="001F50A1">
      <w:pPr>
        <w:pStyle w:val="ListParagraph"/>
        <w:numPr>
          <w:ilvl w:val="1"/>
          <w:numId w:val="1"/>
        </w:numPr>
        <w:spacing w:after="0" w:line="259" w:lineRule="auto"/>
      </w:pPr>
      <w:r>
        <w:t>Evals</w:t>
      </w:r>
      <w:r w:rsidR="001718EC">
        <w:t xml:space="preserve">- </w:t>
      </w:r>
      <w:r w:rsidR="001718EC" w:rsidRPr="001718EC">
        <w:rPr>
          <w:color w:val="EE0000"/>
          <w:sz w:val="22"/>
          <w:szCs w:val="22"/>
        </w:rPr>
        <w:t>dates confirmed</w:t>
      </w:r>
    </w:p>
    <w:p w14:paraId="6B3D6B97" w14:textId="216353FD" w:rsidR="00FF3706" w:rsidRPr="001718EC" w:rsidRDefault="00FF3706" w:rsidP="00FF3706">
      <w:pPr>
        <w:pStyle w:val="ListParagraph"/>
        <w:numPr>
          <w:ilvl w:val="1"/>
          <w:numId w:val="1"/>
        </w:numPr>
        <w:spacing w:after="0" w:line="259" w:lineRule="auto"/>
      </w:pPr>
      <w:r>
        <w:t>All Stars</w:t>
      </w:r>
      <w:r w:rsidR="001718EC">
        <w:t xml:space="preserve">- </w:t>
      </w:r>
      <w:r w:rsidR="001718EC" w:rsidRPr="001718EC">
        <w:rPr>
          <w:color w:val="EE0000"/>
          <w:sz w:val="22"/>
          <w:szCs w:val="22"/>
        </w:rPr>
        <w:t>no rule to be included excluding making the team if they do not attend eval dates</w:t>
      </w:r>
    </w:p>
    <w:p w14:paraId="26D6D300" w14:textId="47800AD4" w:rsidR="001718EC" w:rsidRDefault="001718EC" w:rsidP="001718EC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  <w:t>Presidents/VP</w:t>
      </w:r>
      <w:r w:rsidR="00CB7154">
        <w:rPr>
          <w:color w:val="EE0000"/>
          <w:sz w:val="22"/>
          <w:szCs w:val="22"/>
        </w:rPr>
        <w:t xml:space="preserve">- will be added to be the tie breaker votes in the event of ties </w:t>
      </w:r>
      <w:r w:rsidR="001D5AC4">
        <w:rPr>
          <w:color w:val="EE0000"/>
          <w:sz w:val="22"/>
          <w:szCs w:val="22"/>
        </w:rPr>
        <w:t>amongst the</w:t>
      </w:r>
      <w:r w:rsidR="00CB7154">
        <w:rPr>
          <w:color w:val="EE0000"/>
          <w:sz w:val="22"/>
          <w:szCs w:val="22"/>
        </w:rPr>
        <w:t xml:space="preserve"> players.</w:t>
      </w:r>
    </w:p>
    <w:p w14:paraId="2D71DBE1" w14:textId="4F8C913B" w:rsidR="00CB7154" w:rsidRDefault="00CB7154" w:rsidP="001718EC">
      <w:pPr>
        <w:pStyle w:val="ListParagraph"/>
        <w:spacing w:after="0" w:line="259" w:lineRule="auto"/>
        <w:ind w:left="1442"/>
      </w:pPr>
      <w:r>
        <w:rPr>
          <w:color w:val="EE0000"/>
          <w:sz w:val="22"/>
          <w:szCs w:val="22"/>
        </w:rPr>
        <w:t xml:space="preserve">Manager selection- the board will be the determining </w:t>
      </w:r>
      <w:r w:rsidR="001D5AC4">
        <w:rPr>
          <w:color w:val="EE0000"/>
          <w:sz w:val="22"/>
          <w:szCs w:val="22"/>
        </w:rPr>
        <w:t>factor,</w:t>
      </w:r>
      <w:r>
        <w:rPr>
          <w:color w:val="EE0000"/>
          <w:sz w:val="22"/>
          <w:szCs w:val="22"/>
        </w:rPr>
        <w:t xml:space="preserve"> majority vote equals 1 vote</w:t>
      </w:r>
    </w:p>
    <w:p w14:paraId="3B5F9052" w14:textId="1BD42150" w:rsidR="00FF3706" w:rsidRPr="003E7DEC" w:rsidRDefault="00FF3706" w:rsidP="00FF3706">
      <w:pPr>
        <w:pStyle w:val="ListParagraph"/>
        <w:numPr>
          <w:ilvl w:val="1"/>
          <w:numId w:val="1"/>
        </w:numPr>
        <w:spacing w:after="0" w:line="259" w:lineRule="auto"/>
        <w:rPr>
          <w:color w:val="EE0000"/>
          <w:sz w:val="22"/>
          <w:szCs w:val="22"/>
        </w:rPr>
      </w:pPr>
      <w:r>
        <w:t>Umpire pay</w:t>
      </w:r>
      <w:r w:rsidR="00CB7154">
        <w:t>-</w:t>
      </w:r>
      <w:r w:rsidR="003E7DEC">
        <w:t xml:space="preserve"> </w:t>
      </w:r>
      <w:r w:rsidR="003E7DEC" w:rsidRPr="003E7DEC">
        <w:rPr>
          <w:color w:val="EE0000"/>
          <w:sz w:val="22"/>
          <w:szCs w:val="22"/>
        </w:rPr>
        <w:t xml:space="preserve">flat rate $30 per hour, </w:t>
      </w:r>
      <w:r w:rsidR="001D5AC4" w:rsidRPr="003E7DEC">
        <w:rPr>
          <w:color w:val="EE0000"/>
          <w:sz w:val="22"/>
          <w:szCs w:val="22"/>
        </w:rPr>
        <w:t>15-minute</w:t>
      </w:r>
      <w:r w:rsidR="003E7DEC" w:rsidRPr="003E7DEC">
        <w:rPr>
          <w:color w:val="EE0000"/>
          <w:sz w:val="22"/>
          <w:szCs w:val="22"/>
        </w:rPr>
        <w:t xml:space="preserve"> increments there after $7.25, cap at $75</w:t>
      </w:r>
    </w:p>
    <w:p w14:paraId="062EFA99" w14:textId="2C2BA494" w:rsidR="00CB7154" w:rsidRDefault="00CB7154" w:rsidP="00CB7154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 w:rsidRPr="003E7DEC">
        <w:rPr>
          <w:color w:val="EE0000"/>
          <w:sz w:val="22"/>
          <w:szCs w:val="22"/>
        </w:rPr>
        <w:t>AA- drop dead 1.5 hours</w:t>
      </w:r>
    </w:p>
    <w:p w14:paraId="2914E740" w14:textId="0BE7DF21" w:rsidR="003E7DEC" w:rsidRDefault="003E7DEC" w:rsidP="00CB7154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  <w:t>Tanya motion, Aron second:</w:t>
      </w:r>
    </w:p>
    <w:p w14:paraId="7829D53C" w14:textId="4EE672A4" w:rsidR="003E7DEC" w:rsidRPr="003E7DEC" w:rsidRDefault="003E7DEC" w:rsidP="00CB7154">
      <w:pPr>
        <w:pStyle w:val="ListParagraph"/>
        <w:spacing w:after="0" w:line="259" w:lineRule="auto"/>
        <w:ind w:left="1442"/>
        <w:rPr>
          <w:color w:val="EE0000"/>
          <w:sz w:val="22"/>
          <w:szCs w:val="22"/>
        </w:rPr>
      </w:pPr>
      <w:r>
        <w:rPr>
          <w:color w:val="EE0000"/>
          <w:sz w:val="22"/>
          <w:szCs w:val="22"/>
        </w:rPr>
        <w:t>5 in favor/ 4 abstained</w:t>
      </w:r>
    </w:p>
    <w:p w14:paraId="543A7240" w14:textId="619ABEE2" w:rsidR="00FF3706" w:rsidRDefault="00FF3706" w:rsidP="00FF3706">
      <w:pPr>
        <w:pStyle w:val="ListParagraph"/>
        <w:numPr>
          <w:ilvl w:val="1"/>
          <w:numId w:val="1"/>
        </w:numPr>
        <w:spacing w:after="0" w:line="259" w:lineRule="auto"/>
      </w:pPr>
      <w:r>
        <w:t>Movement between divisions</w:t>
      </w:r>
    </w:p>
    <w:p w14:paraId="0E5D699D" w14:textId="57E5C06F" w:rsidR="00FF3706" w:rsidRDefault="00FF3706" w:rsidP="00FF3706">
      <w:pPr>
        <w:pStyle w:val="ListParagraph"/>
        <w:numPr>
          <w:ilvl w:val="1"/>
          <w:numId w:val="1"/>
        </w:numPr>
        <w:spacing w:after="0" w:line="259" w:lineRule="auto"/>
      </w:pPr>
      <w:r>
        <w:lastRenderedPageBreak/>
        <w:t>Returning board members</w:t>
      </w:r>
    </w:p>
    <w:p w14:paraId="1CB421F8" w14:textId="53A094A6" w:rsidR="00FF3706" w:rsidRPr="001D5AC4" w:rsidRDefault="00FF3706" w:rsidP="00FF3706">
      <w:pPr>
        <w:pStyle w:val="ListParagraph"/>
        <w:numPr>
          <w:ilvl w:val="2"/>
          <w:numId w:val="1"/>
        </w:numPr>
        <w:spacing w:after="0" w:line="259" w:lineRule="auto"/>
        <w:rPr>
          <w:color w:val="EE0000"/>
          <w:sz w:val="22"/>
          <w:szCs w:val="22"/>
        </w:rPr>
      </w:pPr>
      <w:r>
        <w:t>Positions</w:t>
      </w:r>
      <w:r w:rsidR="001D5AC4">
        <w:t xml:space="preserve"> – </w:t>
      </w:r>
      <w:r w:rsidR="001D5AC4" w:rsidRPr="001D5AC4">
        <w:rPr>
          <w:color w:val="EE0000"/>
          <w:sz w:val="22"/>
          <w:szCs w:val="22"/>
        </w:rPr>
        <w:t>need to zero down official positions</w:t>
      </w:r>
    </w:p>
    <w:p w14:paraId="433A5943" w14:textId="66268C39" w:rsidR="00FF3706" w:rsidRDefault="00FF3706" w:rsidP="00FF3706">
      <w:pPr>
        <w:pStyle w:val="ListParagraph"/>
        <w:numPr>
          <w:ilvl w:val="2"/>
          <w:numId w:val="1"/>
        </w:numPr>
        <w:spacing w:after="0" w:line="259" w:lineRule="auto"/>
      </w:pPr>
      <w:r>
        <w:t>Meeting attendance</w:t>
      </w:r>
      <w:r w:rsidR="001D5AC4">
        <w:t xml:space="preserve"> – </w:t>
      </w:r>
      <w:r w:rsidR="001D5AC4" w:rsidRPr="001D5AC4">
        <w:rPr>
          <w:color w:val="EE0000"/>
          <w:sz w:val="22"/>
          <w:szCs w:val="22"/>
        </w:rPr>
        <w:t>do we want to make a minimum requirement</w:t>
      </w:r>
    </w:p>
    <w:p w14:paraId="6140D260" w14:textId="7DEBB7BE" w:rsidR="00FD27FB" w:rsidRDefault="00FF3706" w:rsidP="00FF3706">
      <w:pPr>
        <w:pStyle w:val="ListParagraph"/>
        <w:numPr>
          <w:ilvl w:val="2"/>
          <w:numId w:val="1"/>
        </w:numPr>
        <w:spacing w:after="0" w:line="259" w:lineRule="auto"/>
      </w:pPr>
      <w:r>
        <w:t>Opening and closing of the fields</w:t>
      </w:r>
      <w:r w:rsidR="001D5AC4">
        <w:t xml:space="preserve"> – </w:t>
      </w:r>
      <w:r w:rsidR="001D5AC4" w:rsidRPr="001D5AC4">
        <w:rPr>
          <w:color w:val="EE0000"/>
          <w:sz w:val="22"/>
          <w:szCs w:val="22"/>
        </w:rPr>
        <w:t>crucial to running the league</w:t>
      </w:r>
    </w:p>
    <w:p w14:paraId="37FC5DA7" w14:textId="6A04494A" w:rsidR="00CB7154" w:rsidRDefault="00CB7154" w:rsidP="00CB7154">
      <w:pPr>
        <w:pStyle w:val="ListParagraph"/>
        <w:numPr>
          <w:ilvl w:val="1"/>
          <w:numId w:val="1"/>
        </w:numPr>
        <w:spacing w:after="0" w:line="259" w:lineRule="auto"/>
      </w:pPr>
      <w:r>
        <w:t xml:space="preserve">Music- </w:t>
      </w:r>
      <w:r w:rsidRPr="00CB7154">
        <w:rPr>
          <w:color w:val="EE0000"/>
          <w:sz w:val="22"/>
          <w:szCs w:val="22"/>
        </w:rPr>
        <w:t xml:space="preserve">music approved as </w:t>
      </w:r>
      <w:r w:rsidR="001D5AC4" w:rsidRPr="00CB7154">
        <w:rPr>
          <w:color w:val="EE0000"/>
          <w:sz w:val="22"/>
          <w:szCs w:val="22"/>
        </w:rPr>
        <w:t>walk-up</w:t>
      </w:r>
      <w:r w:rsidRPr="00CB7154">
        <w:rPr>
          <w:color w:val="EE0000"/>
          <w:sz w:val="22"/>
          <w:szCs w:val="22"/>
        </w:rPr>
        <w:t xml:space="preserve"> song, Daritza will need to approve.</w:t>
      </w:r>
    </w:p>
    <w:p w14:paraId="095310DF" w14:textId="77777777" w:rsidR="00FF3706" w:rsidRDefault="00FF3706" w:rsidP="00FF3706">
      <w:pPr>
        <w:spacing w:after="0" w:line="259" w:lineRule="auto"/>
        <w:ind w:left="0" w:firstLine="0"/>
      </w:pPr>
    </w:p>
    <w:p w14:paraId="12FB1A88" w14:textId="77777777" w:rsidR="001D5AC4" w:rsidRDefault="001D5AC4" w:rsidP="00FF3706">
      <w:pPr>
        <w:spacing w:after="0" w:line="259" w:lineRule="auto"/>
        <w:ind w:left="0" w:firstLine="0"/>
      </w:pPr>
    </w:p>
    <w:p w14:paraId="1180FB60" w14:textId="661AF2E1" w:rsidR="001D5AC4" w:rsidRDefault="001D5AC4" w:rsidP="00FF3706">
      <w:pPr>
        <w:spacing w:after="0" w:line="259" w:lineRule="auto"/>
        <w:ind w:left="0" w:firstLine="0"/>
      </w:pPr>
      <w:r>
        <w:t>In attendance today:</w:t>
      </w:r>
    </w:p>
    <w:p w14:paraId="0587AA5C" w14:textId="66C162C1" w:rsidR="001D5AC4" w:rsidRDefault="001D5AC4" w:rsidP="00FF3706">
      <w:pPr>
        <w:spacing w:after="0" w:line="259" w:lineRule="auto"/>
        <w:ind w:left="0" w:firstLine="0"/>
      </w:pPr>
      <w:r>
        <w:t>Daniel Alvarez</w:t>
      </w:r>
    </w:p>
    <w:p w14:paraId="42AE4D0E" w14:textId="00720C55" w:rsidR="001D5AC4" w:rsidRDefault="001D5AC4" w:rsidP="00FF3706">
      <w:pPr>
        <w:spacing w:after="0" w:line="259" w:lineRule="auto"/>
        <w:ind w:left="0" w:firstLine="0"/>
      </w:pPr>
      <w:r>
        <w:t>Daniel Figueroa</w:t>
      </w:r>
    </w:p>
    <w:p w14:paraId="3970FB77" w14:textId="3517F745" w:rsidR="001D5AC4" w:rsidRDefault="001D5AC4" w:rsidP="00FF3706">
      <w:pPr>
        <w:spacing w:after="0" w:line="259" w:lineRule="auto"/>
        <w:ind w:left="0" w:firstLine="0"/>
      </w:pPr>
      <w:r>
        <w:t>Kevin Johnson</w:t>
      </w:r>
    </w:p>
    <w:p w14:paraId="0BB48E4E" w14:textId="078A6F13" w:rsidR="001D5AC4" w:rsidRDefault="001D5AC4" w:rsidP="00FF3706">
      <w:pPr>
        <w:spacing w:after="0" w:line="259" w:lineRule="auto"/>
        <w:ind w:left="0" w:firstLine="0"/>
      </w:pPr>
      <w:r>
        <w:t>Sarah Lucas</w:t>
      </w:r>
    </w:p>
    <w:p w14:paraId="2F839A08" w14:textId="672146E3" w:rsidR="001D5AC4" w:rsidRDefault="001D5AC4" w:rsidP="00FF3706">
      <w:pPr>
        <w:spacing w:after="0" w:line="259" w:lineRule="auto"/>
        <w:ind w:left="0" w:firstLine="0"/>
      </w:pPr>
      <w:r>
        <w:t>Frank Ruiz</w:t>
      </w:r>
    </w:p>
    <w:p w14:paraId="3625C3E3" w14:textId="642EE05E" w:rsidR="001D5AC4" w:rsidRDefault="001D5AC4" w:rsidP="00FF3706">
      <w:pPr>
        <w:spacing w:after="0" w:line="259" w:lineRule="auto"/>
        <w:ind w:left="0" w:firstLine="0"/>
      </w:pPr>
      <w:r>
        <w:t>Dennis Aguirre</w:t>
      </w:r>
    </w:p>
    <w:p w14:paraId="5A8ECCF5" w14:textId="189E5E17" w:rsidR="001D5AC4" w:rsidRDefault="001D5AC4" w:rsidP="00FF3706">
      <w:pPr>
        <w:spacing w:after="0" w:line="259" w:lineRule="auto"/>
        <w:ind w:left="0" w:firstLine="0"/>
      </w:pPr>
      <w:r>
        <w:t>Aron Serrato</w:t>
      </w:r>
    </w:p>
    <w:p w14:paraId="398AA1ED" w14:textId="09722218" w:rsidR="001D5AC4" w:rsidRDefault="001D5AC4" w:rsidP="00FF3706">
      <w:pPr>
        <w:spacing w:after="0" w:line="259" w:lineRule="auto"/>
        <w:ind w:left="0" w:firstLine="0"/>
      </w:pPr>
      <w:r>
        <w:t>Randi Albee</w:t>
      </w:r>
    </w:p>
    <w:p w14:paraId="6823D0A4" w14:textId="4B36EB47" w:rsidR="001D5AC4" w:rsidRDefault="001D5AC4" w:rsidP="00FF3706">
      <w:pPr>
        <w:spacing w:after="0" w:line="259" w:lineRule="auto"/>
        <w:ind w:left="0" w:firstLine="0"/>
      </w:pPr>
      <w:r>
        <w:t>Wendy Gomez</w:t>
      </w:r>
    </w:p>
    <w:p w14:paraId="5D82C867" w14:textId="289D269B" w:rsidR="001D5AC4" w:rsidRDefault="001D5AC4" w:rsidP="00FF3706">
      <w:pPr>
        <w:spacing w:after="0" w:line="259" w:lineRule="auto"/>
        <w:ind w:left="0" w:firstLine="0"/>
      </w:pPr>
      <w:r>
        <w:t>Daritza Miranda</w:t>
      </w:r>
    </w:p>
    <w:p w14:paraId="135D4B93" w14:textId="5479CD11" w:rsidR="001D5AC4" w:rsidRDefault="001D5AC4" w:rsidP="00FF3706">
      <w:pPr>
        <w:spacing w:after="0" w:line="259" w:lineRule="auto"/>
        <w:ind w:left="0" w:firstLine="0"/>
      </w:pPr>
      <w:r>
        <w:t>Tanya Figueroa</w:t>
      </w:r>
    </w:p>
    <w:p w14:paraId="6D179EDD" w14:textId="77777777" w:rsidR="001D5AC4" w:rsidRDefault="001D5AC4" w:rsidP="00FF3706">
      <w:pPr>
        <w:spacing w:after="0" w:line="259" w:lineRule="auto"/>
        <w:ind w:left="0" w:firstLine="0"/>
      </w:pPr>
    </w:p>
    <w:p w14:paraId="4891AEAE" w14:textId="4BC7E94E" w:rsidR="001D5AC4" w:rsidRDefault="001D5AC4" w:rsidP="00FF3706">
      <w:pPr>
        <w:spacing w:after="0" w:line="259" w:lineRule="auto"/>
        <w:ind w:left="0" w:firstLine="0"/>
      </w:pPr>
      <w:r>
        <w:t xml:space="preserve">Meeting end time: </w:t>
      </w:r>
      <w:r w:rsidR="00F727FF">
        <w:t>8:12 pm</w:t>
      </w:r>
    </w:p>
    <w:sectPr w:rsidR="001D5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8777C"/>
    <w:multiLevelType w:val="hybridMultilevel"/>
    <w:tmpl w:val="72745066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16760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7F"/>
    <w:rsid w:val="001718EC"/>
    <w:rsid w:val="001D5AC4"/>
    <w:rsid w:val="001F50A1"/>
    <w:rsid w:val="003323F9"/>
    <w:rsid w:val="003E7DEC"/>
    <w:rsid w:val="004543A1"/>
    <w:rsid w:val="004B19DD"/>
    <w:rsid w:val="006D057F"/>
    <w:rsid w:val="007F2F67"/>
    <w:rsid w:val="008D3D78"/>
    <w:rsid w:val="00B54B1B"/>
    <w:rsid w:val="00B65676"/>
    <w:rsid w:val="00B913FF"/>
    <w:rsid w:val="00C209FC"/>
    <w:rsid w:val="00C85937"/>
    <w:rsid w:val="00C95015"/>
    <w:rsid w:val="00CB2343"/>
    <w:rsid w:val="00CB7154"/>
    <w:rsid w:val="00E12F1F"/>
    <w:rsid w:val="00F53368"/>
    <w:rsid w:val="00F727FF"/>
    <w:rsid w:val="00FD27FB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17EC1"/>
  <w15:chartTrackingRefBased/>
  <w15:docId w15:val="{F06800AE-612A-B349-985B-ECC35DFE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A1"/>
    <w:pPr>
      <w:spacing w:after="15" w:line="248" w:lineRule="auto"/>
      <w:ind w:left="730" w:hanging="10"/>
    </w:pPr>
    <w:rPr>
      <w:rFonts w:ascii="Aptos" w:eastAsia="Aptos" w:hAnsi="Aptos" w:cs="Aptos"/>
      <w:color w:val="ED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0A1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0A1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0A1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0A1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0A1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0A1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0A1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0A1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0A1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0A1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0A1"/>
    <w:pPr>
      <w:numPr>
        <w:ilvl w:val="1"/>
      </w:numPr>
      <w:spacing w:after="160" w:line="240" w:lineRule="auto"/>
      <w:ind w:left="73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0A1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F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0A1"/>
    <w:pPr>
      <w:spacing w:after="16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1F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igueroas/Desktop/Board%20Meeting%2009.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 Meeting 09.15.dotx</Template>
  <TotalTime>114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jurupalittleleague@gmail.com</cp:lastModifiedBy>
  <cp:revision>8</cp:revision>
  <cp:lastPrinted>2025-11-14T00:25:00Z</cp:lastPrinted>
  <dcterms:created xsi:type="dcterms:W3CDTF">2025-11-13T21:51:00Z</dcterms:created>
  <dcterms:modified xsi:type="dcterms:W3CDTF">2026-01-04T23:38:00Z</dcterms:modified>
</cp:coreProperties>
</file>